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94" w:rsidRPr="002344BF" w:rsidRDefault="003418BE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bookmarkStart w:id="0" w:name="_GoBack"/>
      <w:bookmarkEnd w:id="0"/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207645</wp:posOffset>
                </wp:positionV>
                <wp:extent cx="1057275" cy="566420"/>
                <wp:effectExtent l="12700" t="10795" r="73025" b="8001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5863" w:rsidRPr="005750E5" w:rsidRDefault="00983C94" w:rsidP="0038586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Logo of Home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51.55pt;margin-top:16.35pt;width:83.25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">
                <v:shadow on="t" opacity=".5" offset="6pt,6pt"/>
                <v:textbox>
                  <w:txbxContent>
                    <w:p w:rsidR="00385863" w:rsidRPr="005750E5" w:rsidRDefault="00983C94" w:rsidP="0038586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Logo of Home Institution</w:t>
                      </w:r>
                    </w:p>
                  </w:txbxContent>
                </v:textbox>
              </v:shape>
            </w:pict>
          </mc:Fallback>
        </mc:AlternateContent>
      </w:r>
      <w:r w:rsidR="00E573A7"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KonuBal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KonuBal"/>
        <w:spacing w:after="0"/>
        <w:jc w:val="center"/>
        <w:rPr>
          <w:rStyle w:val="KitapBal"/>
          <w:color w:val="auto"/>
          <w:sz w:val="40"/>
          <w:szCs w:val="40"/>
          <w:lang w:val="en-GB"/>
        </w:rPr>
      </w:pPr>
      <w:r w:rsidRPr="00206D71">
        <w:rPr>
          <w:rStyle w:val="KitapBal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KitapBal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KitapBal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KitapBal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)</w:t>
      </w:r>
    </w:p>
    <w:p w:rsidR="00273BEF" w:rsidRPr="00206D71" w:rsidRDefault="003418BE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3335" r="11430" b="6985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62.2pt;margin-top:.4pt;width:19.2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3335" r="6350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49.35pt;margin-top:.4pt;width:19.2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3335" r="571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2.9pt;margin-top:.4pt;width:19.2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">
                <v:textbox>
                  <w:txbxContent>
                    <w:p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20__/20_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Adı-Soyadı</w:t>
            </w:r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Kimlik Numarası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kul/Fakülte/Enstitü</w:t>
            </w:r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Bölümü</w:t>
            </w:r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Gidilecek Yükseköğretim Kurumu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3732FA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Gidilen Üniversitede Alınacak Dersler</w:t>
            </w:r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Gönderen Üniversitede Sayılacak Dersler</w:t>
            </w:r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…/…/201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</w:t>
            </w:r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Birim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01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…/…201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(Fakülte/Enstitü/Y.Okul) </w:t>
            </w: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Öğrenim Protokolünü imzalayan öğrenci;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Öğrenci kaydı, ders kaydı ve ekle/sil uygulamasını gidilen üniversitenin Akademik Takvimi’ne göre yapacağını,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Ders geçme notunun, gidilen üniversitenin ilgili Yönetmelik hükümlerine göre belirleneceğini,</w:t>
      </w:r>
    </w:p>
    <w:p w:rsidR="008B5D12" w:rsidRPr="006554A9" w:rsidRDefault="003732FA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Kaldığı derslerin karşılığı olan dersleri, kendi üniversitesine döndüğünde yeniden almak zorunda olduğunu,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Devamsızlıktan kalması halinde, aldığı bursları iade etmeyi,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Disiplin suçları durumunda, gidilen üniversitenin ilgili Yönetmelik hükümlerinin uygulanacağını</w:t>
      </w: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kabul etmiş sayılır.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771D1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771D1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8B5D12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 xml:space="preserve">CHANGES TO ORIGINAL LEARNING </w:t>
      </w:r>
      <w:r w:rsid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>PROTOCOL</w:t>
      </w:r>
    </w:p>
    <w:p w:rsidR="00A467A6" w:rsidRPr="00771D1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>(</w:t>
      </w:r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Sadece gerekli olduğunda kullanınız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>.)</w:t>
      </w:r>
      <w:r w:rsidR="00206D71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8A1B6B"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983C94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 Üniversitede Alınacak Dersler</w:t>
            </w:r>
          </w:p>
          <w:p w:rsidR="00F96F10" w:rsidRPr="00983C94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Üniversitede Sayılacak Dersler</w:t>
            </w:r>
          </w:p>
          <w:p w:rsidR="00F96F10" w:rsidRPr="00983C94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Protokolünden Silinecek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(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8A1B6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101A28">
              <w:rPr>
                <w:rFonts w:ascii="Times New Roman" w:hAnsi="Times New Roman"/>
                <w:b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Protokolüne Eklenecek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FD4A0F" w:rsidRDefault="00FD4A0F" w:rsidP="00FD4A0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84E42" w:rsidRPr="00983C94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983C94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                                                   </w:t>
            </w:r>
            <w:r w:rsidRPr="00983C94">
              <w:rPr>
                <w:rFonts w:ascii="Times New Roman" w:hAnsi="Times New Roman"/>
                <w:lang w:val="en-GB"/>
              </w:rPr>
              <w:t>Tarih</w:t>
            </w:r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>
              <w:rPr>
                <w:rFonts w:ascii="Times New Roman" w:hAnsi="Times New Roman"/>
                <w:lang w:val="en-GB"/>
              </w:rPr>
              <w:t xml:space="preserve">    ………………</w:t>
            </w:r>
            <w:r w:rsidRPr="00983C94">
              <w:rPr>
                <w:rFonts w:ascii="Times New Roman" w:hAnsi="Times New Roman"/>
                <w:lang w:val="en-GB"/>
              </w:rPr>
              <w:t xml:space="preserve">                            </w:t>
            </w:r>
            <w:r>
              <w:rPr>
                <w:rFonts w:ascii="Times New Roman" w:hAnsi="Times New Roman"/>
                <w:color w:val="FF0000"/>
                <w:lang w:val="en-GB"/>
              </w:rPr>
              <w:t>Date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…/…/201</w:t>
            </w: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p w:rsidR="00F96F10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BB7DF8" w:rsidRPr="00983C94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confirm that the envisaged schedule/study protocol is approved.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983C94" w:rsidTr="00284E42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E10042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Başkanı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Birim Koordinatörü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Adı/Soyadı            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           (Unit Coordinator)</w:t>
            </w: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3732FA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</w:t>
            </w:r>
          </w:p>
          <w:p w:rsidR="00BB7DF8" w:rsidRP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71F53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</w:tbl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5299"/>
      </w:tblGrid>
      <w:tr w:rsidR="00F14AF7" w:rsidRPr="00983C94" w:rsidTr="00A556B1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F14AF7" w:rsidRPr="004D01F7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D01F7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t xml:space="preserve"> </w:t>
            </w:r>
            <w:r w:rsidR="000D55DA"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983C94" w:rsidTr="00F14AF7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B01FF9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 (Fakülte/Enstitü/Y.Okul) Koordinatörü</w:t>
            </w:r>
            <w:r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College) Coordinator’s  Name/Surname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A73DF3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A73DF3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  <w:r w:rsidR="00F14AF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6554A9" w:rsidSect="00206D71">
      <w:footerReference w:type="default" r:id="rId9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94" w:rsidRDefault="003B1594" w:rsidP="007141A8">
      <w:pPr>
        <w:spacing w:after="0" w:line="240" w:lineRule="auto"/>
      </w:pPr>
      <w:r>
        <w:separator/>
      </w:r>
    </w:p>
  </w:endnote>
  <w:endnote w:type="continuationSeparator" w:id="0">
    <w:p w:rsidR="003B1594" w:rsidRDefault="003B1594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3418BE">
      <w:rPr>
        <w:noProof/>
      </w:rPr>
      <w:t>1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94" w:rsidRDefault="003B1594" w:rsidP="007141A8">
      <w:pPr>
        <w:spacing w:after="0" w:line="240" w:lineRule="auto"/>
      </w:pPr>
      <w:r>
        <w:separator/>
      </w:r>
    </w:p>
  </w:footnote>
  <w:footnote w:type="continuationSeparator" w:id="0">
    <w:p w:rsidR="003B1594" w:rsidRDefault="003B1594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DB"/>
    <w:rsid w:val="00025344"/>
    <w:rsid w:val="00040D28"/>
    <w:rsid w:val="0006069A"/>
    <w:rsid w:val="000B2BF0"/>
    <w:rsid w:val="000C4662"/>
    <w:rsid w:val="000D55DA"/>
    <w:rsid w:val="00101A28"/>
    <w:rsid w:val="00116481"/>
    <w:rsid w:val="00167420"/>
    <w:rsid w:val="00183D08"/>
    <w:rsid w:val="00191E9D"/>
    <w:rsid w:val="001959C1"/>
    <w:rsid w:val="001B053E"/>
    <w:rsid w:val="001C60AA"/>
    <w:rsid w:val="001C66F0"/>
    <w:rsid w:val="00206D71"/>
    <w:rsid w:val="00230400"/>
    <w:rsid w:val="002344BF"/>
    <w:rsid w:val="00240669"/>
    <w:rsid w:val="002458EF"/>
    <w:rsid w:val="00273BEF"/>
    <w:rsid w:val="00281BC6"/>
    <w:rsid w:val="00284E42"/>
    <w:rsid w:val="002B51E7"/>
    <w:rsid w:val="002D3739"/>
    <w:rsid w:val="003027A6"/>
    <w:rsid w:val="0032559E"/>
    <w:rsid w:val="00330995"/>
    <w:rsid w:val="003418BE"/>
    <w:rsid w:val="00345491"/>
    <w:rsid w:val="003579E1"/>
    <w:rsid w:val="003732FA"/>
    <w:rsid w:val="00385863"/>
    <w:rsid w:val="00387C0A"/>
    <w:rsid w:val="003B1594"/>
    <w:rsid w:val="003B79C3"/>
    <w:rsid w:val="004469C6"/>
    <w:rsid w:val="00470439"/>
    <w:rsid w:val="00495E5B"/>
    <w:rsid w:val="004A47DD"/>
    <w:rsid w:val="004B2F36"/>
    <w:rsid w:val="004D01F7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D73E3"/>
    <w:rsid w:val="00930C12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08156-31C2-49E1-AC3C-ECD04FE6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E5E3-CC56-4621-A60E-9CDAD8FA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ogrenim.protokolu.dot</Template>
  <TotalTime>1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deneme</cp:lastModifiedBy>
  <cp:revision>2</cp:revision>
  <cp:lastPrinted>2013-06-17T13:38:00Z</cp:lastPrinted>
  <dcterms:created xsi:type="dcterms:W3CDTF">2017-07-25T08:13:00Z</dcterms:created>
  <dcterms:modified xsi:type="dcterms:W3CDTF">2017-07-25T08:13:00Z</dcterms:modified>
</cp:coreProperties>
</file>